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C59F" w14:textId="77777777" w:rsidR="00902798" w:rsidRDefault="00902798" w:rsidP="00E63C3D">
      <w:pPr>
        <w:jc w:val="center"/>
      </w:pPr>
    </w:p>
    <w:p w14:paraId="349233E7" w14:textId="2510B328" w:rsidR="00902798" w:rsidRPr="00E63C3D" w:rsidRDefault="00902798" w:rsidP="00E63C3D">
      <w:pPr>
        <w:jc w:val="center"/>
        <w:rPr>
          <w:rFonts w:ascii="Aptos" w:hAnsi="Aptos"/>
          <w:b/>
          <w:bCs/>
          <w:color w:val="003B00"/>
          <w:sz w:val="28"/>
          <w:szCs w:val="28"/>
        </w:rPr>
      </w:pPr>
      <w:r w:rsidRPr="00E63C3D">
        <w:rPr>
          <w:rFonts w:ascii="Aptos" w:hAnsi="Aptos"/>
          <w:b/>
          <w:bCs/>
          <w:color w:val="003B00"/>
          <w:sz w:val="28"/>
          <w:szCs w:val="28"/>
        </w:rPr>
        <w:t>Fakturagrunnlag</w:t>
      </w:r>
    </w:p>
    <w:p w14:paraId="329892A0" w14:textId="77777777" w:rsidR="00E63C3D" w:rsidRPr="00902798" w:rsidRDefault="00E63C3D" w:rsidP="00E63C3D">
      <w:pPr>
        <w:jc w:val="center"/>
      </w:pPr>
    </w:p>
    <w:p w14:paraId="67DE0353" w14:textId="77777777" w:rsidR="00902798" w:rsidRPr="00902798" w:rsidRDefault="00902798" w:rsidP="00902798">
      <w:pPr>
        <w:pStyle w:val="Topptekst"/>
        <w:jc w:val="center"/>
        <w:rPr>
          <w:rFonts w:ascii="Aptos" w:hAnsi="Aptos" w:cs="Arial"/>
          <w:b/>
        </w:rPr>
      </w:pPr>
      <w:r w:rsidRPr="00902798">
        <w:rPr>
          <w:rFonts w:ascii="Aptos" w:hAnsi="Aptos" w:cs="Arial"/>
          <w:b/>
        </w:rPr>
        <w:t>Dekning av arbeidsgivers lønnsutgifter</w:t>
      </w:r>
    </w:p>
    <w:p w14:paraId="4B328242" w14:textId="77777777" w:rsidR="00902798" w:rsidRPr="00902798" w:rsidRDefault="00902798" w:rsidP="00902798">
      <w:pPr>
        <w:pStyle w:val="Brdtekst"/>
        <w:rPr>
          <w:rFonts w:ascii="Aptos" w:hAnsi="Aptos" w:cs="Arial"/>
          <w:sz w:val="22"/>
          <w:szCs w:val="22"/>
        </w:rPr>
      </w:pPr>
    </w:p>
    <w:p w14:paraId="6BBC0886" w14:textId="77777777" w:rsidR="00902798" w:rsidRPr="00902798" w:rsidRDefault="00902798" w:rsidP="00902798">
      <w:pPr>
        <w:pStyle w:val="Brdtekst"/>
        <w:rPr>
          <w:rFonts w:ascii="Aptos" w:hAnsi="Aptos" w:cs="Arial"/>
          <w:b w:val="0"/>
          <w:sz w:val="22"/>
          <w:szCs w:val="22"/>
        </w:rPr>
      </w:pPr>
      <w:r w:rsidRPr="00902798">
        <w:rPr>
          <w:rFonts w:ascii="Aptos" w:hAnsi="Aptos" w:cs="Arial"/>
          <w:b w:val="0"/>
          <w:sz w:val="22"/>
          <w:szCs w:val="22"/>
        </w:rPr>
        <w:t>Nedenfor nevnte NITO-medlem og vedkommendes arbeidsgiver er enige om at det ikke blir foretatt direkte trekk i lønn for deltakelse på kurs/utøvelse av tillitsverv. I stedet vil NITO refundere arbeidsgivers lønnsutgifter for fraværet. Arbeidsgiver må sende NITO en faktura hvor dette skjemaet vedlegges.</w:t>
      </w:r>
    </w:p>
    <w:p w14:paraId="279FE1C3" w14:textId="77777777" w:rsidR="00902798" w:rsidRPr="00902798" w:rsidRDefault="00902798" w:rsidP="00902798">
      <w:pPr>
        <w:pBdr>
          <w:bottom w:val="single" w:sz="12" w:space="1" w:color="auto"/>
        </w:pBdr>
        <w:rPr>
          <w:rFonts w:ascii="Aptos" w:hAnsi="Aptos" w:cs="Arial"/>
          <w:b/>
          <w:sz w:val="22"/>
          <w:szCs w:val="22"/>
        </w:rPr>
      </w:pPr>
    </w:p>
    <w:p w14:paraId="3BA4AAAA" w14:textId="77777777" w:rsidR="00902798" w:rsidRPr="00902798" w:rsidRDefault="00902798" w:rsidP="00902798">
      <w:pPr>
        <w:pBdr>
          <w:bottom w:val="single" w:sz="12" w:space="1" w:color="auto"/>
        </w:pBdr>
        <w:rPr>
          <w:rFonts w:ascii="Aptos" w:hAnsi="Aptos" w:cs="Arial"/>
          <w:b/>
          <w:sz w:val="22"/>
          <w:szCs w:val="22"/>
        </w:rPr>
      </w:pPr>
    </w:p>
    <w:p w14:paraId="373417C5" w14:textId="77777777" w:rsidR="00902798" w:rsidRPr="00902798" w:rsidRDefault="00902798" w:rsidP="00902798">
      <w:pPr>
        <w:pBdr>
          <w:bottom w:val="single" w:sz="12" w:space="1" w:color="auto"/>
        </w:pBdr>
        <w:rPr>
          <w:rFonts w:ascii="Aptos" w:hAnsi="Aptos" w:cs="Arial"/>
          <w:b/>
          <w:sz w:val="22"/>
          <w:szCs w:val="22"/>
        </w:rPr>
      </w:pPr>
      <w:r w:rsidRPr="00902798">
        <w:rPr>
          <w:rFonts w:ascii="Aptos" w:hAnsi="Aptos" w:cs="Arial"/>
          <w:b/>
          <w:sz w:val="22"/>
          <w:szCs w:val="22"/>
        </w:rPr>
        <w:t>Fylles ut av NITO-medlem</w:t>
      </w:r>
    </w:p>
    <w:p w14:paraId="6480BC80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39CC75D5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>Kontaktperson hos NITO ______________________</w:t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Prosjektnummer ________</w:t>
      </w:r>
    </w:p>
    <w:p w14:paraId="73D14577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3E62E54F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 xml:space="preserve">Navn/medlemsnummer </w:t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</w:r>
      <w:r w:rsidRPr="00902798">
        <w:rPr>
          <w:rFonts w:ascii="Aptos" w:hAnsi="Aptos" w:cs="Arial"/>
          <w:sz w:val="22"/>
          <w:szCs w:val="22"/>
          <w:u w:val="single"/>
        </w:rPr>
        <w:tab/>
        <w:t>__________</w:t>
      </w:r>
    </w:p>
    <w:p w14:paraId="7303E3EF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774C38AA" w14:textId="77777777" w:rsidR="00902798" w:rsidRPr="00902798" w:rsidRDefault="00902798" w:rsidP="00902798">
      <w:pPr>
        <w:rPr>
          <w:rFonts w:ascii="Aptos" w:hAnsi="Aptos" w:cs="Arial"/>
          <w:sz w:val="22"/>
          <w:szCs w:val="22"/>
          <w:u w:val="single"/>
        </w:rPr>
      </w:pPr>
      <w:r w:rsidRPr="00902798">
        <w:rPr>
          <w:rFonts w:ascii="Aptos" w:hAnsi="Aptos" w:cs="Arial"/>
          <w:sz w:val="22"/>
          <w:szCs w:val="22"/>
        </w:rPr>
        <w:t>Navn og sted for arrangement _________________________________________________</w:t>
      </w:r>
      <w:r w:rsidRPr="00902798">
        <w:rPr>
          <w:rFonts w:ascii="Aptos" w:hAnsi="Aptos" w:cs="Arial"/>
          <w:sz w:val="22"/>
          <w:szCs w:val="22"/>
          <w:u w:val="single"/>
        </w:rPr>
        <w:t xml:space="preserve">                                                                            </w:t>
      </w:r>
    </w:p>
    <w:p w14:paraId="4226C0E0" w14:textId="77777777" w:rsidR="00902798" w:rsidRPr="00902798" w:rsidRDefault="00902798" w:rsidP="00902798">
      <w:pPr>
        <w:rPr>
          <w:rFonts w:ascii="Aptos" w:hAnsi="Aptos" w:cs="Arial"/>
          <w:sz w:val="22"/>
          <w:szCs w:val="22"/>
          <w:u w:val="single"/>
        </w:rPr>
      </w:pPr>
    </w:p>
    <w:p w14:paraId="63C23999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>Fravær fra dato ________ til dato ___________ totalt antall arbeidstimer _______________</w:t>
      </w:r>
    </w:p>
    <w:p w14:paraId="2D2895D3" w14:textId="77777777" w:rsidR="00902798" w:rsidRPr="00902798" w:rsidRDefault="00902798" w:rsidP="00902798">
      <w:pPr>
        <w:rPr>
          <w:rFonts w:ascii="Aptos" w:hAnsi="Aptos" w:cs="Arial"/>
          <w:b/>
          <w:sz w:val="22"/>
          <w:szCs w:val="22"/>
        </w:rPr>
      </w:pPr>
    </w:p>
    <w:p w14:paraId="09088112" w14:textId="77777777" w:rsidR="00902798" w:rsidRPr="00902798" w:rsidRDefault="00902798" w:rsidP="00902798">
      <w:pPr>
        <w:rPr>
          <w:rFonts w:ascii="Aptos" w:hAnsi="Aptos" w:cs="Arial"/>
          <w:b/>
          <w:sz w:val="22"/>
          <w:szCs w:val="22"/>
        </w:rPr>
      </w:pPr>
    </w:p>
    <w:p w14:paraId="264C329B" w14:textId="77777777" w:rsidR="00902798" w:rsidRPr="00902798" w:rsidRDefault="00902798" w:rsidP="00902798">
      <w:pPr>
        <w:pBdr>
          <w:bottom w:val="single" w:sz="12" w:space="1" w:color="auto"/>
        </w:pBdr>
        <w:rPr>
          <w:rFonts w:ascii="Aptos" w:hAnsi="Aptos" w:cs="Arial"/>
          <w:b/>
          <w:sz w:val="22"/>
          <w:szCs w:val="22"/>
        </w:rPr>
      </w:pPr>
      <w:r w:rsidRPr="00902798">
        <w:rPr>
          <w:rFonts w:ascii="Aptos" w:hAnsi="Aptos" w:cs="Arial"/>
          <w:b/>
          <w:sz w:val="22"/>
          <w:szCs w:val="22"/>
        </w:rPr>
        <w:t>Fylles ut av arbeidsgiver</w:t>
      </w:r>
    </w:p>
    <w:p w14:paraId="543E3E72" w14:textId="77777777" w:rsidR="00902798" w:rsidRPr="00902798" w:rsidRDefault="00902798" w:rsidP="00902798">
      <w:pPr>
        <w:rPr>
          <w:rFonts w:ascii="Aptos" w:hAnsi="Aptos" w:cs="Arial"/>
          <w:sz w:val="22"/>
          <w:szCs w:val="22"/>
          <w:u w:val="single"/>
        </w:rPr>
      </w:pPr>
      <w:r w:rsidRPr="00902798">
        <w:rPr>
          <w:rFonts w:ascii="Aptos" w:hAnsi="Aptos" w:cs="Arial"/>
          <w:b/>
          <w:sz w:val="22"/>
          <w:szCs w:val="22"/>
        </w:rPr>
        <w:tab/>
      </w:r>
      <w:r w:rsidRPr="00902798">
        <w:rPr>
          <w:rFonts w:ascii="Aptos" w:hAnsi="Aptos" w:cs="Arial"/>
          <w:b/>
          <w:sz w:val="22"/>
          <w:szCs w:val="22"/>
        </w:rPr>
        <w:tab/>
      </w:r>
    </w:p>
    <w:p w14:paraId="72EE88F5" w14:textId="77777777" w:rsidR="00902798" w:rsidRPr="00902798" w:rsidRDefault="00902798" w:rsidP="00902798">
      <w:pPr>
        <w:rPr>
          <w:rFonts w:ascii="Aptos" w:hAnsi="Aptos" w:cs="Arial"/>
          <w:b/>
          <w:sz w:val="22"/>
          <w:szCs w:val="22"/>
        </w:rPr>
      </w:pPr>
    </w:p>
    <w:p w14:paraId="44090E46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b/>
          <w:sz w:val="22"/>
          <w:szCs w:val="22"/>
        </w:rPr>
        <w:tab/>
      </w:r>
      <w:r w:rsidRPr="00902798">
        <w:rPr>
          <w:rFonts w:ascii="Aptos" w:hAnsi="Aptos" w:cs="Arial"/>
          <w:b/>
          <w:sz w:val="22"/>
          <w:szCs w:val="22"/>
        </w:rPr>
        <w:tab/>
      </w:r>
      <w:r w:rsidRPr="00902798">
        <w:rPr>
          <w:rFonts w:ascii="Aptos" w:hAnsi="Aptos" w:cs="Arial"/>
          <w:b/>
          <w:sz w:val="22"/>
          <w:szCs w:val="22"/>
        </w:rPr>
        <w:tab/>
        <w:t xml:space="preserve">     </w:t>
      </w:r>
      <w:proofErr w:type="gramStart"/>
      <w:r w:rsidRPr="00902798">
        <w:rPr>
          <w:rFonts w:ascii="Aptos" w:hAnsi="Aptos" w:cs="Arial"/>
          <w:sz w:val="22"/>
          <w:szCs w:val="22"/>
        </w:rPr>
        <w:t>Timer  _</w:t>
      </w:r>
      <w:proofErr w:type="gramEnd"/>
      <w:r w:rsidRPr="00902798">
        <w:rPr>
          <w:rFonts w:ascii="Aptos" w:hAnsi="Aptos" w:cs="Arial"/>
          <w:sz w:val="22"/>
          <w:szCs w:val="22"/>
        </w:rPr>
        <w:t>___ x timelønn _____</w:t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kr</w:t>
      </w:r>
    </w:p>
    <w:p w14:paraId="2A75633B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746C9311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+ 12 % feriepenger</w:t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kr</w:t>
      </w:r>
    </w:p>
    <w:p w14:paraId="0452DBB4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__________________</w:t>
      </w:r>
    </w:p>
    <w:p w14:paraId="79C34AD9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541B6B74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b/>
          <w:sz w:val="22"/>
          <w:szCs w:val="22"/>
        </w:rPr>
        <w:t>Sum</w:t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kr</w:t>
      </w:r>
    </w:p>
    <w:p w14:paraId="3AF62E76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11613F3C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+ ______% arbeidsgiveravgift</w:t>
      </w:r>
      <w:r w:rsidRPr="00902798">
        <w:rPr>
          <w:rFonts w:ascii="Aptos" w:hAnsi="Aptos" w:cs="Arial"/>
          <w:sz w:val="22"/>
          <w:szCs w:val="22"/>
        </w:rPr>
        <w:tab/>
        <w:t>kr</w:t>
      </w:r>
    </w:p>
    <w:p w14:paraId="5AC39685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__________________</w:t>
      </w:r>
    </w:p>
    <w:p w14:paraId="1C724F39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68560E8D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b/>
          <w:sz w:val="22"/>
          <w:szCs w:val="22"/>
        </w:rPr>
        <w:t>Sum</w:t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kr</w:t>
      </w:r>
    </w:p>
    <w:p w14:paraId="4879370D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</w:r>
      <w:r w:rsidRPr="00902798">
        <w:rPr>
          <w:rFonts w:ascii="Aptos" w:hAnsi="Aptos" w:cs="Arial"/>
          <w:sz w:val="22"/>
          <w:szCs w:val="22"/>
        </w:rPr>
        <w:tab/>
        <w:t>=================</w:t>
      </w:r>
    </w:p>
    <w:p w14:paraId="6D41C2EA" w14:textId="77777777" w:rsidR="00902798" w:rsidRPr="00902798" w:rsidRDefault="00902798" w:rsidP="00902798">
      <w:pPr>
        <w:rPr>
          <w:rFonts w:ascii="Aptos" w:hAnsi="Aptos" w:cs="Arial"/>
          <w:b/>
          <w:sz w:val="22"/>
          <w:szCs w:val="22"/>
        </w:rPr>
      </w:pPr>
    </w:p>
    <w:p w14:paraId="0EDF7902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p w14:paraId="2E31E7B7" w14:textId="77777777" w:rsidR="00902798" w:rsidRPr="00902798" w:rsidRDefault="00902798" w:rsidP="00902798">
      <w:pPr>
        <w:rPr>
          <w:rFonts w:ascii="Aptos" w:hAnsi="Aptos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02798" w:rsidRPr="00902798" w14:paraId="682DFBBB" w14:textId="77777777" w:rsidTr="008A193A">
        <w:tc>
          <w:tcPr>
            <w:tcW w:w="4606" w:type="dxa"/>
          </w:tcPr>
          <w:p w14:paraId="4B9334D7" w14:textId="77777777" w:rsidR="00902798" w:rsidRPr="00902798" w:rsidRDefault="00902798" w:rsidP="008A193A">
            <w:pPr>
              <w:rPr>
                <w:rFonts w:ascii="Aptos" w:hAnsi="Aptos" w:cs="Arial"/>
                <w:sz w:val="22"/>
                <w:szCs w:val="22"/>
              </w:rPr>
            </w:pP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</w:rPr>
              <w:t xml:space="preserve">    den</w:t>
            </w:r>
            <w:r w:rsidRPr="00902798">
              <w:rPr>
                <w:rFonts w:ascii="Aptos" w:hAnsi="Aptos" w:cs="Arial"/>
                <w:sz w:val="22"/>
                <w:szCs w:val="22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</w:rPr>
              <w:tab/>
              <w:t>/</w:t>
            </w:r>
            <w:r w:rsidRPr="00902798">
              <w:rPr>
                <w:rFonts w:ascii="Aptos" w:hAnsi="Aptos" w:cs="Arial"/>
                <w:sz w:val="22"/>
                <w:szCs w:val="22"/>
              </w:rPr>
              <w:tab/>
              <w:t xml:space="preserve">20____ </w:t>
            </w:r>
          </w:p>
        </w:tc>
        <w:tc>
          <w:tcPr>
            <w:tcW w:w="4606" w:type="dxa"/>
          </w:tcPr>
          <w:p w14:paraId="695F0261" w14:textId="77777777" w:rsidR="00902798" w:rsidRPr="00902798" w:rsidRDefault="00902798" w:rsidP="008A193A">
            <w:pPr>
              <w:jc w:val="right"/>
              <w:rPr>
                <w:rFonts w:ascii="Aptos" w:hAnsi="Aptos" w:cs="Arial"/>
                <w:sz w:val="22"/>
                <w:szCs w:val="22"/>
                <w:u w:val="single"/>
              </w:rPr>
            </w:pP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  <w:r w:rsidRPr="00902798">
              <w:rPr>
                <w:rFonts w:ascii="Aptos" w:hAnsi="Aptos" w:cs="Arial"/>
                <w:sz w:val="22"/>
                <w:szCs w:val="22"/>
                <w:u w:val="single"/>
              </w:rPr>
              <w:tab/>
            </w:r>
          </w:p>
          <w:p w14:paraId="7CEB411D" w14:textId="77777777" w:rsidR="00902798" w:rsidRPr="00902798" w:rsidRDefault="00902798" w:rsidP="008A193A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902798">
              <w:rPr>
                <w:rFonts w:ascii="Aptos" w:hAnsi="Aptos" w:cs="Arial"/>
                <w:sz w:val="22"/>
                <w:szCs w:val="22"/>
              </w:rPr>
              <w:t>Kursdeltakers underskrift</w:t>
            </w:r>
          </w:p>
        </w:tc>
      </w:tr>
    </w:tbl>
    <w:p w14:paraId="471F1B10" w14:textId="77777777" w:rsidR="00902798" w:rsidRPr="00902798" w:rsidRDefault="00902798" w:rsidP="00902798">
      <w:pPr>
        <w:pStyle w:val="Bunntekst"/>
        <w:rPr>
          <w:rFonts w:ascii="Aptos" w:hAnsi="Aptos" w:cs="Arial"/>
          <w:sz w:val="22"/>
        </w:rPr>
      </w:pPr>
    </w:p>
    <w:p w14:paraId="23F52A68" w14:textId="77777777" w:rsidR="00902798" w:rsidRPr="00902798" w:rsidRDefault="00902798" w:rsidP="00902798">
      <w:pPr>
        <w:pStyle w:val="Bunntekst"/>
        <w:jc w:val="left"/>
        <w:rPr>
          <w:rFonts w:ascii="Aptos" w:hAnsi="Aptos" w:cs="Arial"/>
          <w:sz w:val="22"/>
        </w:rPr>
      </w:pPr>
    </w:p>
    <w:p w14:paraId="0F6896B9" w14:textId="77777777" w:rsidR="00902798" w:rsidRPr="00902798" w:rsidRDefault="00902798" w:rsidP="00902798">
      <w:pPr>
        <w:pStyle w:val="Bunntekst"/>
        <w:rPr>
          <w:rFonts w:ascii="Aptos" w:hAnsi="Aptos" w:cs="Arial"/>
          <w:sz w:val="22"/>
        </w:rPr>
      </w:pPr>
    </w:p>
    <w:p w14:paraId="3A6B00DD" w14:textId="77777777" w:rsidR="00902798" w:rsidRPr="00902798" w:rsidRDefault="00902798" w:rsidP="00902798">
      <w:pPr>
        <w:pStyle w:val="Bunntekst"/>
        <w:jc w:val="left"/>
        <w:rPr>
          <w:rFonts w:ascii="Aptos" w:hAnsi="Aptos" w:cs="Arial"/>
          <w:sz w:val="22"/>
        </w:rPr>
      </w:pPr>
      <w:r w:rsidRPr="00902798">
        <w:rPr>
          <w:rFonts w:ascii="Aptos" w:hAnsi="Aptos" w:cs="Arial"/>
          <w:color w:val="auto"/>
          <w:sz w:val="22"/>
        </w:rPr>
        <w:t xml:space="preserve">Faktura mottas fortrinnsvis elektronisk (EHF) eller på e-post til </w:t>
      </w:r>
      <w:hyperlink r:id="rId11" w:history="1">
        <w:r w:rsidRPr="00902798">
          <w:rPr>
            <w:rStyle w:val="Hyperkobling"/>
            <w:rFonts w:ascii="Aptos" w:hAnsi="Aptos" w:cs="Arial"/>
            <w:sz w:val="22"/>
          </w:rPr>
          <w:t>okonomi@nito.no</w:t>
        </w:r>
      </w:hyperlink>
    </w:p>
    <w:p w14:paraId="360CE6F7" w14:textId="77777777" w:rsidR="00902798" w:rsidRPr="00902798" w:rsidRDefault="00902798" w:rsidP="00902798">
      <w:pPr>
        <w:pStyle w:val="Topptekst"/>
        <w:tabs>
          <w:tab w:val="clear" w:pos="4536"/>
          <w:tab w:val="clear" w:pos="9072"/>
        </w:tabs>
        <w:rPr>
          <w:rFonts w:ascii="Aptos" w:hAnsi="Aptos" w:cs="Arial"/>
        </w:rPr>
      </w:pPr>
    </w:p>
    <w:p w14:paraId="280572EA" w14:textId="77777777" w:rsidR="00902798" w:rsidRPr="00902798" w:rsidRDefault="00902798" w:rsidP="00902798">
      <w:pPr>
        <w:pStyle w:val="Topptekst"/>
        <w:tabs>
          <w:tab w:val="clear" w:pos="4536"/>
          <w:tab w:val="clear" w:pos="9072"/>
        </w:tabs>
        <w:rPr>
          <w:rFonts w:ascii="Aptos" w:hAnsi="Aptos" w:cs="Arial"/>
        </w:rPr>
      </w:pPr>
    </w:p>
    <w:p w14:paraId="7AFC6F0A" w14:textId="49E20991" w:rsidR="00F00C51" w:rsidRPr="00902798" w:rsidRDefault="00902798" w:rsidP="00902798">
      <w:pPr>
        <w:pStyle w:val="Brdtekst"/>
        <w:rPr>
          <w:rFonts w:ascii="Aptos" w:hAnsi="Aptos"/>
          <w:sz w:val="22"/>
          <w:szCs w:val="22"/>
        </w:rPr>
      </w:pPr>
      <w:r w:rsidRPr="00902798">
        <w:rPr>
          <w:rFonts w:ascii="Aptos" w:hAnsi="Aptos" w:cs="Arial"/>
          <w:b w:val="0"/>
          <w:i/>
          <w:sz w:val="22"/>
          <w:szCs w:val="22"/>
        </w:rPr>
        <w:t xml:space="preserve">Det gjøres oppmerksom på at Skattedirektoratet i fellesskriv av 12. mai 2015 informerer om at refusjon av lønn som arbeidsgiver mottar for fristilling av arbeidstakere til fagforeningsarbeid ikke er avgiftspliktig. Dette regnes som en ren </w:t>
      </w:r>
      <w:proofErr w:type="spellStart"/>
      <w:r w:rsidRPr="00902798">
        <w:rPr>
          <w:rFonts w:ascii="Aptos" w:hAnsi="Aptos" w:cs="Arial"/>
          <w:b w:val="0"/>
          <w:i/>
          <w:sz w:val="22"/>
          <w:szCs w:val="22"/>
        </w:rPr>
        <w:t>utgiftsrefusjon</w:t>
      </w:r>
      <w:proofErr w:type="spellEnd"/>
      <w:r w:rsidRPr="00902798">
        <w:rPr>
          <w:rFonts w:ascii="Aptos" w:hAnsi="Aptos" w:cs="Arial"/>
          <w:b w:val="0"/>
          <w:i/>
          <w:sz w:val="22"/>
          <w:szCs w:val="22"/>
        </w:rPr>
        <w:t xml:space="preserve">, og skal ikke faktureres med mva. </w:t>
      </w:r>
    </w:p>
    <w:sectPr w:rsidR="00F00C51" w:rsidRPr="00902798" w:rsidSect="00902798">
      <w:headerReference w:type="first" r:id="rId12"/>
      <w:footerReference w:type="first" r:id="rId13"/>
      <w:pgSz w:w="11906" w:h="16838" w:code="9"/>
      <w:pgMar w:top="1304" w:right="907" w:bottom="1276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90EE" w14:textId="77777777" w:rsidR="00690E4D" w:rsidRDefault="00690E4D" w:rsidP="006263F1">
      <w:r>
        <w:separator/>
      </w:r>
    </w:p>
  </w:endnote>
  <w:endnote w:type="continuationSeparator" w:id="0">
    <w:p w14:paraId="183B735C" w14:textId="77777777" w:rsidR="00690E4D" w:rsidRDefault="00690E4D" w:rsidP="006263F1">
      <w:r>
        <w:continuationSeparator/>
      </w:r>
    </w:p>
  </w:endnote>
  <w:endnote w:type="continuationNotice" w:id="1">
    <w:p w14:paraId="1E4B4C5F" w14:textId="77777777" w:rsidR="00690E4D" w:rsidRDefault="00690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ender Medium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865"/>
    </w:tblGrid>
    <w:tr w:rsidR="00902798" w:rsidRPr="00902798" w14:paraId="5E10BFBA" w14:textId="77777777" w:rsidTr="008A193A">
      <w:trPr>
        <w:tblCellSpacing w:w="0" w:type="dxa"/>
      </w:trPr>
      <w:tc>
        <w:tcPr>
          <w:tcW w:w="5000" w:type="pct"/>
          <w:vAlign w:val="center"/>
          <w:hideMark/>
        </w:tcPr>
        <w:p w14:paraId="3921BB07" w14:textId="77777777" w:rsidR="00902798" w:rsidRPr="00902798" w:rsidRDefault="00902798" w:rsidP="00902798">
          <w:pPr>
            <w:spacing w:line="280" w:lineRule="exact"/>
            <w:jc w:val="center"/>
            <w:rPr>
              <w:rFonts w:ascii="Arial" w:hAnsi="Arial"/>
              <w:szCs w:val="24"/>
              <w:lang w:eastAsia="en-US"/>
            </w:rPr>
          </w:pPr>
          <w:r w:rsidRPr="00902798">
            <w:rPr>
              <w:rFonts w:ascii="Arial" w:hAnsi="Arial" w:cs="Arial"/>
              <w:color w:val="003B00"/>
              <w:sz w:val="15"/>
              <w:szCs w:val="15"/>
              <w:lang w:eastAsia="en-US"/>
            </w:rPr>
            <w:t>NITO | Støperigata 1 | Postboks 1636 Vika | 0119 Oslo | 22 05 35 00 | epost@nito.no​</w:t>
          </w:r>
        </w:p>
      </w:tc>
    </w:tr>
    <w:tr w:rsidR="00902798" w:rsidRPr="00902798" w14:paraId="3F35E66B" w14:textId="77777777" w:rsidTr="008A193A">
      <w:trPr>
        <w:tblCellSpacing w:w="0" w:type="dxa"/>
      </w:trPr>
      <w:tc>
        <w:tcPr>
          <w:tcW w:w="0" w:type="auto"/>
          <w:vAlign w:val="center"/>
          <w:hideMark/>
        </w:tcPr>
        <w:p w14:paraId="439827A6" w14:textId="77777777" w:rsidR="00902798" w:rsidRPr="00902798" w:rsidRDefault="00902798" w:rsidP="00902798">
          <w:pPr>
            <w:spacing w:line="280" w:lineRule="exact"/>
            <w:jc w:val="center"/>
            <w:rPr>
              <w:rFonts w:ascii="Arial" w:hAnsi="Arial"/>
              <w:sz w:val="22"/>
              <w:szCs w:val="22"/>
              <w:lang w:eastAsia="en-US"/>
            </w:rPr>
          </w:pPr>
          <w:r w:rsidRPr="00902798">
            <w:rPr>
              <w:rFonts w:ascii="Arial" w:hAnsi="Arial" w:cs="Arial"/>
              <w:color w:val="003B00"/>
              <w:sz w:val="15"/>
              <w:szCs w:val="15"/>
              <w:lang w:eastAsia="en-US"/>
            </w:rPr>
            <w:t>B​ank 1600 42 58294 | Organisasjonsnummer 856 331 482</w:t>
          </w:r>
        </w:p>
      </w:tc>
    </w:tr>
  </w:tbl>
  <w:p w14:paraId="706C3484" w14:textId="77777777" w:rsidR="00213546" w:rsidRPr="00902798" w:rsidRDefault="00213546" w:rsidP="008B5A71">
    <w:pPr>
      <w:pStyle w:val="Bunntekst"/>
      <w:jc w:val="left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3178" w14:textId="77777777" w:rsidR="00690E4D" w:rsidRDefault="00690E4D" w:rsidP="006263F1">
      <w:r>
        <w:separator/>
      </w:r>
    </w:p>
  </w:footnote>
  <w:footnote w:type="continuationSeparator" w:id="0">
    <w:p w14:paraId="442D28B2" w14:textId="77777777" w:rsidR="00690E4D" w:rsidRDefault="00690E4D" w:rsidP="006263F1">
      <w:r>
        <w:continuationSeparator/>
      </w:r>
    </w:p>
  </w:footnote>
  <w:footnote w:type="continuationNotice" w:id="1">
    <w:p w14:paraId="09F7F816" w14:textId="77777777" w:rsidR="00690E4D" w:rsidRDefault="00690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BF55" w14:textId="77777777" w:rsidR="00213546" w:rsidRDefault="00720AB0" w:rsidP="003C24BE">
    <w:pPr>
      <w:pStyle w:val="Topptekst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A233B" wp14:editId="25365FF5">
          <wp:simplePos x="0" y="0"/>
          <wp:positionH relativeFrom="column">
            <wp:posOffset>-243840</wp:posOffset>
          </wp:positionH>
          <wp:positionV relativeFrom="paragraph">
            <wp:posOffset>-88265</wp:posOffset>
          </wp:positionV>
          <wp:extent cx="1006678" cy="231140"/>
          <wp:effectExtent l="0" t="0" r="3175" b="0"/>
          <wp:wrapTopAndBottom/>
          <wp:docPr id="1438396619" name="Bilde 1" descr="Et bilde som inneholder Grafikk, skjermbilde, grønn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88226" name="Bilde 1" descr="Et bilde som inneholder Grafikk, skjermbilde, grønn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78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4B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8"/>
    <w:rsid w:val="000017C4"/>
    <w:rsid w:val="0000507A"/>
    <w:rsid w:val="00006AEC"/>
    <w:rsid w:val="00015907"/>
    <w:rsid w:val="000223B9"/>
    <w:rsid w:val="00024D49"/>
    <w:rsid w:val="00037377"/>
    <w:rsid w:val="00047509"/>
    <w:rsid w:val="00052762"/>
    <w:rsid w:val="000613C7"/>
    <w:rsid w:val="00062B1B"/>
    <w:rsid w:val="00096368"/>
    <w:rsid w:val="000A0A09"/>
    <w:rsid w:val="000B0555"/>
    <w:rsid w:val="000C531A"/>
    <w:rsid w:val="000C73CE"/>
    <w:rsid w:val="000E0E56"/>
    <w:rsid w:val="00103E68"/>
    <w:rsid w:val="001079FD"/>
    <w:rsid w:val="00160A0C"/>
    <w:rsid w:val="00170719"/>
    <w:rsid w:val="0018000C"/>
    <w:rsid w:val="00182AF0"/>
    <w:rsid w:val="00194A08"/>
    <w:rsid w:val="00197EF8"/>
    <w:rsid w:val="001A5B29"/>
    <w:rsid w:val="001B6F7B"/>
    <w:rsid w:val="001C143E"/>
    <w:rsid w:val="001D0FA6"/>
    <w:rsid w:val="00200E15"/>
    <w:rsid w:val="00205169"/>
    <w:rsid w:val="00213546"/>
    <w:rsid w:val="00215D23"/>
    <w:rsid w:val="0023275D"/>
    <w:rsid w:val="002401C6"/>
    <w:rsid w:val="0025250A"/>
    <w:rsid w:val="002717DE"/>
    <w:rsid w:val="002730D3"/>
    <w:rsid w:val="002811F5"/>
    <w:rsid w:val="002A3478"/>
    <w:rsid w:val="002A36D7"/>
    <w:rsid w:val="002A3F3B"/>
    <w:rsid w:val="002B4149"/>
    <w:rsid w:val="0030383B"/>
    <w:rsid w:val="00340F48"/>
    <w:rsid w:val="00343C9B"/>
    <w:rsid w:val="00374F28"/>
    <w:rsid w:val="0038137F"/>
    <w:rsid w:val="003B151C"/>
    <w:rsid w:val="003C24BE"/>
    <w:rsid w:val="003D2D4F"/>
    <w:rsid w:val="003D4564"/>
    <w:rsid w:val="003E088A"/>
    <w:rsid w:val="00444592"/>
    <w:rsid w:val="004471A3"/>
    <w:rsid w:val="004C3D22"/>
    <w:rsid w:val="004C431A"/>
    <w:rsid w:val="00530042"/>
    <w:rsid w:val="00540B01"/>
    <w:rsid w:val="0054130B"/>
    <w:rsid w:val="00566ABD"/>
    <w:rsid w:val="00570573"/>
    <w:rsid w:val="00570DAB"/>
    <w:rsid w:val="00584FD2"/>
    <w:rsid w:val="005A5B29"/>
    <w:rsid w:val="005C2AA0"/>
    <w:rsid w:val="005D33F6"/>
    <w:rsid w:val="005D70C5"/>
    <w:rsid w:val="005E4629"/>
    <w:rsid w:val="005E4EB3"/>
    <w:rsid w:val="00601526"/>
    <w:rsid w:val="00611109"/>
    <w:rsid w:val="0061138F"/>
    <w:rsid w:val="00613807"/>
    <w:rsid w:val="006263F1"/>
    <w:rsid w:val="006464A0"/>
    <w:rsid w:val="00662A7A"/>
    <w:rsid w:val="00663A2C"/>
    <w:rsid w:val="0067120B"/>
    <w:rsid w:val="00690E4D"/>
    <w:rsid w:val="006958AB"/>
    <w:rsid w:val="0069658E"/>
    <w:rsid w:val="00696A20"/>
    <w:rsid w:val="006A0415"/>
    <w:rsid w:val="006B0278"/>
    <w:rsid w:val="006B4B04"/>
    <w:rsid w:val="006C529A"/>
    <w:rsid w:val="006F70F5"/>
    <w:rsid w:val="00720AB0"/>
    <w:rsid w:val="007830E5"/>
    <w:rsid w:val="0079686E"/>
    <w:rsid w:val="007A351F"/>
    <w:rsid w:val="007F5D83"/>
    <w:rsid w:val="007F7968"/>
    <w:rsid w:val="00811F37"/>
    <w:rsid w:val="00815BCA"/>
    <w:rsid w:val="00825313"/>
    <w:rsid w:val="00826924"/>
    <w:rsid w:val="0083668A"/>
    <w:rsid w:val="00841E02"/>
    <w:rsid w:val="00844AA2"/>
    <w:rsid w:val="00850A00"/>
    <w:rsid w:val="00854BF9"/>
    <w:rsid w:val="00865AA6"/>
    <w:rsid w:val="00881050"/>
    <w:rsid w:val="00881F66"/>
    <w:rsid w:val="008934B8"/>
    <w:rsid w:val="008A0965"/>
    <w:rsid w:val="008A734F"/>
    <w:rsid w:val="008B0F60"/>
    <w:rsid w:val="008B4C80"/>
    <w:rsid w:val="008B5A71"/>
    <w:rsid w:val="009019BB"/>
    <w:rsid w:val="00902798"/>
    <w:rsid w:val="00930962"/>
    <w:rsid w:val="00935763"/>
    <w:rsid w:val="009372BA"/>
    <w:rsid w:val="009405CF"/>
    <w:rsid w:val="00995B29"/>
    <w:rsid w:val="009F516A"/>
    <w:rsid w:val="00A050C7"/>
    <w:rsid w:val="00A3005F"/>
    <w:rsid w:val="00A54064"/>
    <w:rsid w:val="00A6421A"/>
    <w:rsid w:val="00A6670F"/>
    <w:rsid w:val="00A66E26"/>
    <w:rsid w:val="00A72891"/>
    <w:rsid w:val="00A92B57"/>
    <w:rsid w:val="00A96027"/>
    <w:rsid w:val="00AA4AE3"/>
    <w:rsid w:val="00AC510A"/>
    <w:rsid w:val="00AF4861"/>
    <w:rsid w:val="00B056B0"/>
    <w:rsid w:val="00B1446D"/>
    <w:rsid w:val="00B15BBA"/>
    <w:rsid w:val="00B178D0"/>
    <w:rsid w:val="00B25593"/>
    <w:rsid w:val="00B313CD"/>
    <w:rsid w:val="00B645A3"/>
    <w:rsid w:val="00B667D0"/>
    <w:rsid w:val="00BA4781"/>
    <w:rsid w:val="00BB17F4"/>
    <w:rsid w:val="00BD2933"/>
    <w:rsid w:val="00BE07A2"/>
    <w:rsid w:val="00BF7930"/>
    <w:rsid w:val="00C134BB"/>
    <w:rsid w:val="00C341B5"/>
    <w:rsid w:val="00C47AF8"/>
    <w:rsid w:val="00C61E5E"/>
    <w:rsid w:val="00C77F20"/>
    <w:rsid w:val="00C804E0"/>
    <w:rsid w:val="00C87F9A"/>
    <w:rsid w:val="00C91AFF"/>
    <w:rsid w:val="00C958BE"/>
    <w:rsid w:val="00CA5CE6"/>
    <w:rsid w:val="00CC1ED7"/>
    <w:rsid w:val="00CE4A6D"/>
    <w:rsid w:val="00CF0CB8"/>
    <w:rsid w:val="00CF2215"/>
    <w:rsid w:val="00D04F2A"/>
    <w:rsid w:val="00D278F7"/>
    <w:rsid w:val="00D56E3A"/>
    <w:rsid w:val="00D61323"/>
    <w:rsid w:val="00D9566E"/>
    <w:rsid w:val="00E01783"/>
    <w:rsid w:val="00E10ED7"/>
    <w:rsid w:val="00E31119"/>
    <w:rsid w:val="00E4642F"/>
    <w:rsid w:val="00E551A2"/>
    <w:rsid w:val="00E63C3D"/>
    <w:rsid w:val="00E7288D"/>
    <w:rsid w:val="00EA188A"/>
    <w:rsid w:val="00EB1055"/>
    <w:rsid w:val="00EB580F"/>
    <w:rsid w:val="00ED0788"/>
    <w:rsid w:val="00F00C51"/>
    <w:rsid w:val="00F01E26"/>
    <w:rsid w:val="00F61138"/>
    <w:rsid w:val="00F666D6"/>
    <w:rsid w:val="00FD1F66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F2E75"/>
  <w15:docId w15:val="{9BFAA462-816D-4457-BB9F-23F83379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98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36D7"/>
    <w:pPr>
      <w:keepNext/>
      <w:spacing w:before="240" w:after="60" w:line="280" w:lineRule="exac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63F1"/>
    <w:pPr>
      <w:tabs>
        <w:tab w:val="center" w:pos="4536"/>
        <w:tab w:val="right" w:pos="9072"/>
      </w:tabs>
      <w:spacing w:line="280" w:lineRule="exact"/>
    </w:pPr>
    <w:rPr>
      <w:rFonts w:ascii="Arial" w:eastAsia="Calibri" w:hAnsi="Arial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6263F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01526"/>
    <w:pPr>
      <w:tabs>
        <w:tab w:val="center" w:pos="4536"/>
        <w:tab w:val="right" w:pos="9072"/>
      </w:tabs>
      <w:spacing w:after="50"/>
      <w:jc w:val="center"/>
    </w:pPr>
    <w:rPr>
      <w:rFonts w:ascii="Arial" w:eastAsia="Calibri" w:hAnsi="Arial"/>
      <w:color w:val="004C00"/>
      <w:sz w:val="14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601526"/>
    <w:rPr>
      <w:rFonts w:ascii="Arial" w:hAnsi="Arial"/>
      <w:color w:val="004C00"/>
      <w:sz w:val="14"/>
      <w:szCs w:val="22"/>
      <w:lang w:eastAsia="en-US"/>
    </w:rPr>
  </w:style>
  <w:style w:type="table" w:styleId="Tabellrutenett">
    <w:name w:val="Table Grid"/>
    <w:basedOn w:val="Vanligtabell"/>
    <w:uiPriority w:val="59"/>
    <w:rsid w:val="0062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A36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B056B0"/>
    <w:pPr>
      <w:spacing w:before="60" w:after="240" w:line="280" w:lineRule="exact"/>
      <w:jc w:val="center"/>
      <w:outlineLvl w:val="0"/>
    </w:pPr>
    <w:rPr>
      <w:rFonts w:ascii="Arial" w:hAnsi="Arial"/>
      <w:b/>
      <w:bCs/>
      <w:caps/>
      <w:spacing w:val="22"/>
      <w:kern w:val="28"/>
      <w:sz w:val="26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B056B0"/>
    <w:rPr>
      <w:rFonts w:ascii="Arial" w:eastAsia="Times New Roman" w:hAnsi="Arial"/>
      <w:b/>
      <w:bCs/>
      <w:caps/>
      <w:spacing w:val="22"/>
      <w:kern w:val="28"/>
      <w:sz w:val="26"/>
      <w:szCs w:val="32"/>
      <w:lang w:eastAsia="en-US"/>
    </w:rPr>
  </w:style>
  <w:style w:type="paragraph" w:customStyle="1" w:styleId="Lede">
    <w:name w:val="Lede"/>
    <w:basedOn w:val="Normal"/>
    <w:qFormat/>
    <w:rsid w:val="002A36D7"/>
    <w:pPr>
      <w:spacing w:line="280" w:lineRule="exact"/>
    </w:pPr>
    <w:rPr>
      <w:rFonts w:ascii="Arial" w:eastAsia="Calibri" w:hAnsi="Arial"/>
      <w:b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601526"/>
    <w:rPr>
      <w:color w:val="0000FF"/>
      <w:u w:val="single"/>
    </w:rPr>
  </w:style>
  <w:style w:type="character" w:customStyle="1" w:styleId="StilBlenderMedium8pt">
    <w:name w:val="Stil Blender Medium 8 pt"/>
    <w:basedOn w:val="Standardskriftforavsnitt"/>
    <w:rsid w:val="00F00C51"/>
    <w:rPr>
      <w:rFonts w:ascii="Blender Medium" w:hAnsi="Blender Medium"/>
      <w:sz w:val="16"/>
    </w:rPr>
  </w:style>
  <w:style w:type="character" w:styleId="Plassholdertekst">
    <w:name w:val="Placeholder Text"/>
    <w:basedOn w:val="Standardskriftforavsnitt"/>
    <w:uiPriority w:val="99"/>
    <w:semiHidden/>
    <w:rsid w:val="00F00C51"/>
    <w:rPr>
      <w:color w:val="808080"/>
    </w:rPr>
  </w:style>
  <w:style w:type="character" w:styleId="Sterk">
    <w:name w:val="Strong"/>
    <w:basedOn w:val="Standardskriftforavsnitt"/>
    <w:uiPriority w:val="22"/>
    <w:qFormat/>
    <w:rsid w:val="0038137F"/>
    <w:rPr>
      <w:b/>
      <w:bCs/>
    </w:rPr>
  </w:style>
  <w:style w:type="paragraph" w:styleId="Ingenmellomrom">
    <w:name w:val="No Spacing"/>
    <w:uiPriority w:val="1"/>
    <w:qFormat/>
    <w:rsid w:val="00720AB0"/>
    <w:rPr>
      <w:rFonts w:ascii="Arial" w:hAnsi="Arial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902798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902798"/>
    <w:rPr>
      <w:b/>
    </w:rPr>
  </w:style>
  <w:style w:type="character" w:customStyle="1" w:styleId="BrdtekstTegn">
    <w:name w:val="Brødtekst Tegn"/>
    <w:basedOn w:val="Standardskriftforavsnitt"/>
    <w:link w:val="Brdtekst"/>
    <w:rsid w:val="00902798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onomi@nito.no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-sxd7e-001\prog\Templates\Brev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4E03F-53B9-4A09-BB76-9516C439D156}">
  <we:reference id="596e31ca-fba3-47fe-a0ae-582891a908e9" version="1.0.0.0" store="\\kjetilh-macpc\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82D7134614A47E4488F2B8A60D079DDC" ma:contentTypeVersion="36" ma:contentTypeDescription="" ma:contentTypeScope="" ma:versionID="95ac82a04b824838bf23402e630ae614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29437fc0aac502b66a618e463fd1c5d7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38ccae-ed23-4d51-8fa3-40893672f0ba}" ma:internalName="TaxCatchAll" ma:showField="CatchAllData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38ccae-ed23-4d51-8fa3-40893672f0ba}" ma:internalName="TaxCatchAllLabel" ma:readOnly="true" ma:showField="CatchAllDataLabel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/>
    <i12ceb77829c42fe99ba6d6634996515 xmlns="334a9a9f-13de-418a-a2eb-9168dfb3cdfb">
      <Terms xmlns="http://schemas.microsoft.com/office/infopath/2007/PartnerControls"/>
    </i12ceb77829c42fe99ba6d6634996515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NITOAktor xmlns="334a9a9f-13de-418a-a2eb-9168dfb3cdf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9E0D-F0BD-4DC7-971A-E644A771DB5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D624EA-6106-4D47-AA91-4B625A6D5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8A6CD-1FB8-46E5-AF6E-B16661BE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2690F-DD03-42A8-9DD0-CA912E18ACBC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customXml/itemProps5.xml><?xml version="1.0" encoding="utf-8"?>
<ds:datastoreItem xmlns:ds="http://schemas.openxmlformats.org/officeDocument/2006/customXml" ds:itemID="{106D6DA1-B2E9-4DD8-B05F-2DECE73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19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</vt:lpstr>
      <vt:lpstr>TIL</vt:lpstr>
    </vt:vector>
  </TitlesOfParts>
  <Company>Cegal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</dc:title>
  <dc:subject/>
  <dc:creator>Martine Skaugerum</dc:creator>
  <cp:keywords/>
  <cp:lastModifiedBy>Martine Skaugerum</cp:lastModifiedBy>
  <cp:revision>3</cp:revision>
  <dcterms:created xsi:type="dcterms:W3CDTF">2025-01-17T10:57:00Z</dcterms:created>
  <dcterms:modified xsi:type="dcterms:W3CDTF">2025-02-04T10:35:00Z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ew">
    <vt:bool>true</vt:bool>
  </property>
  <property fmtid="{D5CDD505-2E9C-101B-9397-08002B2CF9AE}" pid="3" name="DocTitle">
    <vt:lpwstr>Subject</vt:lpwstr>
  </property>
  <property fmtid="{D5CDD505-2E9C-101B-9397-08002B2CF9AE}" pid="4" name="DocDate">
    <vt:lpwstr>Date</vt:lpwstr>
  </property>
  <property fmtid="{D5CDD505-2E9C-101B-9397-08002B2CF9AE}" pid="5" name="DocRef">
    <vt:lpwstr>Reference</vt:lpwstr>
  </property>
  <property fmtid="{D5CDD505-2E9C-101B-9397-08002B2CF9AE}" pid="6" name="ContentTypeId">
    <vt:lpwstr>0x0101006E9A82387D6BC342A4721A4163B9F3930082D7134614A47E4488F2B8A60D079DDC</vt:lpwstr>
  </property>
  <property fmtid="{D5CDD505-2E9C-101B-9397-08002B2CF9AE}" pid="7" name="NITOAvdeling">
    <vt:lpwstr/>
  </property>
</Properties>
</file>